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E7" w:rsidRPr="002254B0" w:rsidRDefault="003D45E7" w:rsidP="00A17754">
      <w:pPr>
        <w:pStyle w:val="Default"/>
        <w:jc w:val="center"/>
        <w:rPr>
          <w:rFonts w:ascii="Arial" w:hAnsi="Arial" w:cs="Arial"/>
          <w:b/>
          <w:bCs/>
          <w:color w:val="auto"/>
          <w:sz w:val="12"/>
          <w:szCs w:val="12"/>
          <w:lang w:val="en-US"/>
        </w:rPr>
      </w:pPr>
      <w:r w:rsidRPr="00060CBD">
        <w:rPr>
          <w:rFonts w:ascii="Arial" w:hAnsi="Arial" w:cs="Arial"/>
          <w:b/>
          <w:noProof/>
          <w:color w:val="auto"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8pt;height:57.6pt">
            <v:imagedata r:id="rId6" o:title=""/>
          </v:shape>
        </w:pict>
      </w:r>
    </w:p>
    <w:p w:rsidR="003D45E7" w:rsidRPr="005F7B7C" w:rsidRDefault="003D45E7" w:rsidP="00A17754">
      <w:pPr>
        <w:pStyle w:val="Default"/>
        <w:jc w:val="center"/>
        <w:rPr>
          <w:rFonts w:ascii="Arial" w:hAnsi="Arial" w:cs="Arial"/>
          <w:b/>
          <w:bCs/>
          <w:color w:val="auto"/>
          <w:sz w:val="12"/>
          <w:szCs w:val="12"/>
        </w:rPr>
      </w:pPr>
    </w:p>
    <w:p w:rsidR="003D45E7" w:rsidRPr="00285FEA" w:rsidRDefault="003D45E7" w:rsidP="00A17754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val="en-US"/>
        </w:rPr>
      </w:pPr>
    </w:p>
    <w:p w:rsidR="003D45E7" w:rsidRPr="008A645C" w:rsidRDefault="003D45E7" w:rsidP="00A17754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8A645C">
        <w:rPr>
          <w:rFonts w:ascii="Arial" w:hAnsi="Arial" w:cs="Arial"/>
          <w:b/>
          <w:bCs/>
          <w:color w:val="auto"/>
          <w:sz w:val="20"/>
          <w:szCs w:val="20"/>
        </w:rPr>
        <w:t>Союз журналистов России</w:t>
      </w:r>
    </w:p>
    <w:p w:rsidR="003D45E7" w:rsidRPr="008A645C" w:rsidRDefault="003D45E7" w:rsidP="00BA2D4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8A645C">
        <w:rPr>
          <w:rFonts w:ascii="Arial" w:hAnsi="Arial" w:cs="Arial"/>
          <w:b/>
          <w:bCs/>
          <w:sz w:val="20"/>
          <w:szCs w:val="20"/>
        </w:rPr>
        <w:t xml:space="preserve">Журнал «Журналистика и медиарынок» </w:t>
      </w:r>
    </w:p>
    <w:p w:rsidR="003D45E7" w:rsidRPr="00BA2D43" w:rsidRDefault="003D45E7" w:rsidP="00A1775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3D45E7" w:rsidRPr="006904AF" w:rsidRDefault="003D45E7" w:rsidP="00A1775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AF37CA">
        <w:rPr>
          <w:rFonts w:ascii="Times New Roman" w:hAnsi="Times New Roman" w:cs="Times New Roman"/>
          <w:b/>
          <w:bCs/>
          <w:color w:val="auto"/>
          <w:sz w:val="26"/>
          <w:szCs w:val="26"/>
        </w:rPr>
        <w:t>ПРОФЕССИОНАЛЬНЫЙ КОНКУРС «10 ЛУЧШИХ ГАЗЕТ РОССИИ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-</w:t>
      </w:r>
      <w:r w:rsidRPr="00072430">
        <w:rPr>
          <w:rFonts w:ascii="Times New Roman" w:hAnsi="Times New Roman" w:cs="Times New Roman"/>
          <w:b/>
          <w:bCs/>
          <w:color w:val="auto"/>
          <w:sz w:val="26"/>
          <w:szCs w:val="26"/>
        </w:rPr>
        <w:t>20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2</w:t>
      </w:r>
      <w:r w:rsidRPr="004A6BBC">
        <w:rPr>
          <w:rFonts w:ascii="Times New Roman" w:hAnsi="Times New Roman" w:cs="Times New Roman"/>
          <w:b/>
          <w:bCs/>
          <w:color w:val="auto"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»</w:t>
      </w:r>
    </w:p>
    <w:p w:rsidR="003D45E7" w:rsidRPr="00BA2D43" w:rsidRDefault="003D45E7" w:rsidP="00A17754">
      <w:pPr>
        <w:jc w:val="center"/>
        <w:rPr>
          <w:sz w:val="16"/>
          <w:szCs w:val="16"/>
        </w:rPr>
      </w:pPr>
    </w:p>
    <w:p w:rsidR="003D45E7" w:rsidRPr="00F55526" w:rsidRDefault="003D45E7" w:rsidP="003C29F0">
      <w:pPr>
        <w:tabs>
          <w:tab w:val="center" w:pos="4819"/>
          <w:tab w:val="left" w:pos="8895"/>
        </w:tabs>
        <w:autoSpaceDE w:val="0"/>
        <w:autoSpaceDN w:val="0"/>
        <w:adjustRightInd w:val="0"/>
        <w:rPr>
          <w:spacing w:val="40"/>
          <w:sz w:val="30"/>
          <w:szCs w:val="30"/>
        </w:rPr>
      </w:pPr>
      <w:r>
        <w:rPr>
          <w:b/>
          <w:bCs/>
          <w:spacing w:val="40"/>
          <w:sz w:val="30"/>
          <w:szCs w:val="30"/>
        </w:rPr>
        <w:tab/>
      </w:r>
      <w:r w:rsidRPr="00F55526">
        <w:rPr>
          <w:b/>
          <w:bCs/>
          <w:spacing w:val="40"/>
          <w:sz w:val="30"/>
          <w:szCs w:val="30"/>
        </w:rPr>
        <w:t>ЗАЯВКА</w:t>
      </w:r>
      <w:r>
        <w:rPr>
          <w:b/>
          <w:bCs/>
          <w:spacing w:val="40"/>
          <w:sz w:val="30"/>
          <w:szCs w:val="30"/>
        </w:rPr>
        <w:tab/>
      </w:r>
    </w:p>
    <w:p w:rsidR="003D45E7" w:rsidRDefault="003D45E7" w:rsidP="00E85260">
      <w:pPr>
        <w:autoSpaceDE w:val="0"/>
        <w:autoSpaceDN w:val="0"/>
        <w:adjustRightInd w:val="0"/>
        <w:rPr>
          <w:rFonts w:ascii="Myriad Pro" w:hAnsi="Myriad Pro" w:cs="Myriad Pro"/>
          <w:sz w:val="20"/>
          <w:szCs w:val="20"/>
        </w:rPr>
      </w:pPr>
    </w:p>
    <w:p w:rsidR="003D45E7" w:rsidRPr="00072430" w:rsidRDefault="003D45E7" w:rsidP="00E8526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72430">
        <w:rPr>
          <w:rFonts w:ascii="Arial" w:hAnsi="Arial" w:cs="Arial"/>
          <w:sz w:val="20"/>
          <w:szCs w:val="20"/>
        </w:rPr>
        <w:t>Название газеты: _____________________________________________________________________</w:t>
      </w:r>
    </w:p>
    <w:p w:rsidR="003D45E7" w:rsidRPr="00072430" w:rsidRDefault="003D45E7" w:rsidP="00E8526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D45E7" w:rsidRPr="00072430" w:rsidRDefault="003D45E7" w:rsidP="001026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2430">
        <w:rPr>
          <w:rFonts w:ascii="Arial" w:hAnsi="Arial" w:cs="Arial"/>
          <w:color w:val="000000"/>
          <w:sz w:val="20"/>
          <w:szCs w:val="20"/>
        </w:rPr>
        <w:t>Сайт газеты: ___________________________________________________________________________</w:t>
      </w:r>
    </w:p>
    <w:p w:rsidR="003D45E7" w:rsidRPr="00072430" w:rsidRDefault="003D45E7" w:rsidP="0066638E">
      <w:pPr>
        <w:tabs>
          <w:tab w:val="left" w:pos="5904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:rsidR="003D45E7" w:rsidRPr="00072430" w:rsidRDefault="003D45E7" w:rsidP="001026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2430">
        <w:rPr>
          <w:rFonts w:ascii="Arial" w:hAnsi="Arial" w:cs="Arial"/>
          <w:color w:val="000000"/>
          <w:sz w:val="20"/>
          <w:szCs w:val="20"/>
        </w:rPr>
        <w:t xml:space="preserve">Аккаунты газеты в социальных сетях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Pr="006904AF">
        <w:rPr>
          <w:rFonts w:ascii="Arial" w:hAnsi="Arial" w:cs="Arial"/>
          <w:color w:val="000000"/>
          <w:sz w:val="20"/>
          <w:szCs w:val="20"/>
        </w:rPr>
        <w:t>интернет-</w:t>
      </w:r>
      <w:r>
        <w:rPr>
          <w:rFonts w:ascii="Arial" w:hAnsi="Arial" w:cs="Arial"/>
          <w:color w:val="000000"/>
          <w:sz w:val="20"/>
          <w:szCs w:val="20"/>
        </w:rPr>
        <w:t xml:space="preserve">адреса): </w:t>
      </w:r>
      <w:r w:rsidRPr="00072430">
        <w:rPr>
          <w:rFonts w:ascii="Arial" w:hAnsi="Arial" w:cs="Arial"/>
          <w:color w:val="000000"/>
          <w:sz w:val="20"/>
          <w:szCs w:val="20"/>
        </w:rPr>
        <w:t>______________________________________</w:t>
      </w:r>
    </w:p>
    <w:p w:rsidR="003D45E7" w:rsidRPr="00072430" w:rsidRDefault="003D45E7" w:rsidP="001026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D45E7" w:rsidRPr="00072430" w:rsidRDefault="003D45E7" w:rsidP="001026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2430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</w:t>
      </w:r>
    </w:p>
    <w:p w:rsidR="003D45E7" w:rsidRPr="00072430" w:rsidRDefault="003D45E7" w:rsidP="001026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3D45E7" w:rsidRPr="00072430" w:rsidRDefault="003D45E7" w:rsidP="001026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2430">
        <w:rPr>
          <w:rFonts w:ascii="Arial" w:hAnsi="Arial" w:cs="Arial"/>
          <w:color w:val="000000"/>
          <w:sz w:val="20"/>
          <w:szCs w:val="20"/>
        </w:rPr>
        <w:t>Субъект Федерации: ____________________________________________________________________</w:t>
      </w:r>
    </w:p>
    <w:p w:rsidR="003D45E7" w:rsidRPr="00072430" w:rsidRDefault="003D45E7" w:rsidP="000B055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D45E7" w:rsidRPr="00072430" w:rsidRDefault="003D45E7" w:rsidP="000B055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2430">
        <w:rPr>
          <w:rFonts w:ascii="Arial" w:hAnsi="Arial" w:cs="Arial"/>
          <w:color w:val="000000"/>
          <w:sz w:val="20"/>
          <w:szCs w:val="20"/>
        </w:rPr>
        <w:t>Город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31990">
        <w:rPr>
          <w:rFonts w:ascii="Arial" w:hAnsi="Arial" w:cs="Arial"/>
          <w:color w:val="000000"/>
          <w:sz w:val="20"/>
          <w:szCs w:val="20"/>
        </w:rPr>
        <w:t>(населённый пункт):</w:t>
      </w:r>
      <w:r w:rsidRPr="0007243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</w:t>
      </w:r>
    </w:p>
    <w:p w:rsidR="003D45E7" w:rsidRPr="00072430" w:rsidRDefault="003D45E7" w:rsidP="000B055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D45E7" w:rsidRPr="00072430" w:rsidRDefault="003D45E7" w:rsidP="000B055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2430">
        <w:rPr>
          <w:rFonts w:ascii="Arial" w:hAnsi="Arial" w:cs="Arial"/>
          <w:color w:val="000000"/>
          <w:sz w:val="20"/>
          <w:szCs w:val="20"/>
        </w:rPr>
        <w:t>Муниципальное образование (для районных и городских газет): ________________________________</w:t>
      </w:r>
    </w:p>
    <w:p w:rsidR="003D45E7" w:rsidRPr="00072430" w:rsidRDefault="003D45E7" w:rsidP="000B055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D45E7" w:rsidRPr="00072430" w:rsidRDefault="003D45E7" w:rsidP="000B055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2430">
        <w:rPr>
          <w:rFonts w:ascii="Arial" w:hAnsi="Arial" w:cs="Arial"/>
          <w:color w:val="000000"/>
          <w:sz w:val="20"/>
          <w:szCs w:val="20"/>
        </w:rPr>
        <w:t>Почтовый адрес: _______________________________________________________________________</w:t>
      </w:r>
    </w:p>
    <w:p w:rsidR="003D45E7" w:rsidRPr="00072430" w:rsidRDefault="003D45E7" w:rsidP="000B055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D45E7" w:rsidRDefault="003D45E7" w:rsidP="00D35C1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904AF">
        <w:rPr>
          <w:rFonts w:ascii="Arial" w:hAnsi="Arial" w:cs="Arial"/>
          <w:color w:val="000000"/>
          <w:sz w:val="20"/>
          <w:szCs w:val="20"/>
        </w:rPr>
        <w:t>Учредители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___________________________________________________________________________</w:t>
      </w:r>
    </w:p>
    <w:p w:rsidR="003D45E7" w:rsidRDefault="003D45E7" w:rsidP="00D35C1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D45E7" w:rsidRPr="00072430" w:rsidRDefault="003D45E7" w:rsidP="00D35C1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2430">
        <w:rPr>
          <w:rFonts w:ascii="Arial" w:hAnsi="Arial" w:cs="Arial"/>
          <w:color w:val="000000"/>
          <w:sz w:val="20"/>
          <w:szCs w:val="20"/>
        </w:rPr>
        <w:t>Главный редактор (ФИО полностью): ______________________________________________________</w:t>
      </w:r>
    </w:p>
    <w:p w:rsidR="003D45E7" w:rsidRPr="00072430" w:rsidRDefault="003D45E7" w:rsidP="001026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D45E7" w:rsidRPr="00072430" w:rsidRDefault="003D45E7" w:rsidP="0049464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2430">
        <w:rPr>
          <w:rFonts w:ascii="Arial" w:hAnsi="Arial" w:cs="Arial"/>
          <w:color w:val="000000"/>
          <w:sz w:val="20"/>
          <w:szCs w:val="20"/>
        </w:rPr>
        <w:t>Контактное лицо (ФИО полностью): ________________________________________________________</w:t>
      </w:r>
    </w:p>
    <w:p w:rsidR="003D45E7" w:rsidRPr="00072430" w:rsidRDefault="003D45E7" w:rsidP="001026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D45E7" w:rsidRPr="00072430" w:rsidRDefault="003D45E7" w:rsidP="001026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2430">
        <w:rPr>
          <w:rFonts w:ascii="Arial" w:hAnsi="Arial" w:cs="Arial"/>
          <w:color w:val="000000"/>
          <w:sz w:val="20"/>
          <w:szCs w:val="20"/>
          <w:lang w:val="en-US"/>
        </w:rPr>
        <w:t>E</w:t>
      </w:r>
      <w:r w:rsidRPr="00072430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  <w:lang w:val="en-US"/>
        </w:rPr>
        <w:t>m</w:t>
      </w:r>
      <w:r w:rsidRPr="00072430">
        <w:rPr>
          <w:rFonts w:ascii="Arial" w:hAnsi="Arial" w:cs="Arial"/>
          <w:color w:val="000000"/>
          <w:sz w:val="20"/>
          <w:szCs w:val="20"/>
          <w:lang w:val="en-US"/>
        </w:rPr>
        <w:t>ail</w:t>
      </w:r>
      <w:r w:rsidRPr="00072430">
        <w:rPr>
          <w:rFonts w:ascii="Arial" w:hAnsi="Arial" w:cs="Arial"/>
          <w:color w:val="000000"/>
          <w:sz w:val="20"/>
          <w:szCs w:val="20"/>
        </w:rPr>
        <w:t xml:space="preserve">: ________________________________________________________________________________ </w:t>
      </w:r>
    </w:p>
    <w:p w:rsidR="003D45E7" w:rsidRPr="00072430" w:rsidRDefault="003D45E7" w:rsidP="001026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D45E7" w:rsidRPr="00072430" w:rsidRDefault="003D45E7" w:rsidP="001026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2430">
        <w:rPr>
          <w:rFonts w:ascii="Arial" w:hAnsi="Arial" w:cs="Arial"/>
          <w:color w:val="000000"/>
          <w:sz w:val="20"/>
          <w:szCs w:val="20"/>
        </w:rPr>
        <w:t>Телефоны: рабочий: код  _____________ номер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72430"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:rsidR="003D45E7" w:rsidRPr="00072430" w:rsidRDefault="003D45E7" w:rsidP="001026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D45E7" w:rsidRPr="008104EA" w:rsidRDefault="003D45E7" w:rsidP="00102608">
      <w:pPr>
        <w:autoSpaceDE w:val="0"/>
        <w:autoSpaceDN w:val="0"/>
        <w:adjustRightInd w:val="0"/>
        <w:rPr>
          <w:rFonts w:ascii="Myriad Pro" w:hAnsi="Myriad Pro" w:cs="Myriad Pro"/>
          <w:color w:val="000000"/>
          <w:sz w:val="20"/>
          <w:szCs w:val="20"/>
        </w:rPr>
      </w:pPr>
      <w:r w:rsidRPr="00072430">
        <w:rPr>
          <w:rFonts w:ascii="Arial" w:hAnsi="Arial" w:cs="Arial"/>
          <w:color w:val="000000"/>
          <w:sz w:val="20"/>
          <w:szCs w:val="20"/>
        </w:rPr>
        <w:t xml:space="preserve">мобильный: </w:t>
      </w:r>
      <w:r>
        <w:rPr>
          <w:rFonts w:ascii="Myriad Pro" w:hAnsi="Myriad Pro" w:cs="Myriad Pro"/>
          <w:color w:val="000000"/>
          <w:sz w:val="20"/>
          <w:szCs w:val="20"/>
        </w:rPr>
        <w:t>_____________________</w:t>
      </w:r>
      <w:r w:rsidRPr="008104EA">
        <w:rPr>
          <w:rFonts w:ascii="Myriad Pro" w:hAnsi="Myriad Pro" w:cs="Myriad Pro"/>
          <w:color w:val="000000"/>
          <w:sz w:val="20"/>
          <w:szCs w:val="20"/>
        </w:rPr>
        <w:t>____</w:t>
      </w:r>
      <w:r>
        <w:rPr>
          <w:rFonts w:ascii="Myriad Pro" w:hAnsi="Myriad Pro" w:cs="Myriad Pro"/>
          <w:color w:val="000000"/>
          <w:sz w:val="20"/>
          <w:szCs w:val="20"/>
        </w:rPr>
        <w:t>____________________________________</w:t>
      </w:r>
      <w:r w:rsidRPr="008104EA">
        <w:rPr>
          <w:rFonts w:ascii="Myriad Pro" w:hAnsi="Myriad Pro" w:cs="Myriad Pro"/>
          <w:color w:val="000000"/>
          <w:sz w:val="20"/>
          <w:szCs w:val="20"/>
        </w:rPr>
        <w:t>___</w:t>
      </w:r>
      <w:r>
        <w:rPr>
          <w:rFonts w:ascii="Myriad Pro" w:hAnsi="Myriad Pro" w:cs="Myriad Pro"/>
          <w:color w:val="000000"/>
          <w:sz w:val="20"/>
          <w:szCs w:val="20"/>
        </w:rPr>
        <w:t>___</w:t>
      </w:r>
      <w:r w:rsidRPr="008104EA">
        <w:rPr>
          <w:rFonts w:ascii="Myriad Pro" w:hAnsi="Myriad Pro" w:cs="Myriad Pro"/>
          <w:color w:val="000000"/>
          <w:sz w:val="20"/>
          <w:szCs w:val="20"/>
        </w:rPr>
        <w:t>___</w:t>
      </w:r>
      <w:r>
        <w:rPr>
          <w:rFonts w:ascii="Myriad Pro" w:hAnsi="Myriad Pro" w:cs="Myriad Pro"/>
          <w:color w:val="000000"/>
          <w:sz w:val="20"/>
          <w:szCs w:val="20"/>
        </w:rPr>
        <w:t>______________</w:t>
      </w:r>
    </w:p>
    <w:p w:rsidR="003D45E7" w:rsidRDefault="003D45E7" w:rsidP="008F3F9F">
      <w:pPr>
        <w:autoSpaceDE w:val="0"/>
        <w:autoSpaceDN w:val="0"/>
        <w:adjustRightInd w:val="0"/>
        <w:ind w:left="1416" w:firstLine="708"/>
        <w:rPr>
          <w:rFonts w:ascii="Myriad Pro" w:hAnsi="Myriad Pro" w:cs="Myriad Pro"/>
          <w:b/>
          <w:color w:val="000000"/>
          <w:sz w:val="20"/>
          <w:szCs w:val="20"/>
        </w:rPr>
      </w:pPr>
    </w:p>
    <w:p w:rsidR="003D45E7" w:rsidRPr="00072430" w:rsidRDefault="003D45E7" w:rsidP="008F3F9F">
      <w:pPr>
        <w:autoSpaceDE w:val="0"/>
        <w:autoSpaceDN w:val="0"/>
        <w:adjustRightInd w:val="0"/>
        <w:ind w:left="1416" w:firstLine="708"/>
        <w:rPr>
          <w:b/>
          <w:color w:val="000000"/>
        </w:rPr>
      </w:pPr>
      <w:r w:rsidRPr="00072430">
        <w:rPr>
          <w:b/>
          <w:color w:val="000000"/>
        </w:rPr>
        <w:t>Сведения о газете:</w:t>
      </w:r>
    </w:p>
    <w:tbl>
      <w:tblPr>
        <w:tblpPr w:leftFromText="180" w:rightFromText="180" w:vertAnchor="text" w:horzAnchor="page" w:tblpX="1567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160"/>
      </w:tblGrid>
      <w:tr w:rsidR="003D45E7" w:rsidRPr="00C550CB" w:rsidTr="00F66057">
        <w:tc>
          <w:tcPr>
            <w:tcW w:w="3888" w:type="dxa"/>
            <w:vAlign w:val="center"/>
          </w:tcPr>
          <w:p w:rsidR="003D45E7" w:rsidRPr="00072430" w:rsidRDefault="003D45E7" w:rsidP="00F660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430">
              <w:rPr>
                <w:rFonts w:ascii="Arial" w:hAnsi="Arial" w:cs="Arial"/>
                <w:color w:val="000000"/>
                <w:sz w:val="20"/>
                <w:szCs w:val="20"/>
              </w:rPr>
              <w:t>Тираж</w:t>
            </w:r>
          </w:p>
          <w:p w:rsidR="003D45E7" w:rsidRPr="00072430" w:rsidRDefault="003D45E7" w:rsidP="00F660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45E7" w:rsidRPr="00C550CB" w:rsidRDefault="003D45E7" w:rsidP="00C550CB">
            <w:pPr>
              <w:autoSpaceDE w:val="0"/>
              <w:autoSpaceDN w:val="0"/>
              <w:adjustRightInd w:val="0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</w:p>
        </w:tc>
      </w:tr>
      <w:tr w:rsidR="003D45E7" w:rsidRPr="00C550CB" w:rsidTr="00F66057">
        <w:tc>
          <w:tcPr>
            <w:tcW w:w="3888" w:type="dxa"/>
            <w:vAlign w:val="center"/>
          </w:tcPr>
          <w:p w:rsidR="003D45E7" w:rsidRPr="00072430" w:rsidRDefault="003D45E7" w:rsidP="00F660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430">
              <w:rPr>
                <w:rFonts w:ascii="Arial" w:hAnsi="Arial" w:cs="Arial"/>
                <w:color w:val="000000"/>
                <w:sz w:val="20"/>
                <w:szCs w:val="20"/>
              </w:rPr>
              <w:t>Число выходов в неделю</w:t>
            </w:r>
          </w:p>
          <w:p w:rsidR="003D45E7" w:rsidRPr="00072430" w:rsidRDefault="003D45E7" w:rsidP="00F660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45E7" w:rsidRPr="00C550CB" w:rsidRDefault="003D45E7" w:rsidP="00C550CB">
            <w:pPr>
              <w:autoSpaceDE w:val="0"/>
              <w:autoSpaceDN w:val="0"/>
              <w:adjustRightInd w:val="0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</w:p>
        </w:tc>
      </w:tr>
    </w:tbl>
    <w:p w:rsidR="003D45E7" w:rsidRPr="00D05E91" w:rsidRDefault="003D45E7" w:rsidP="008F3F9F">
      <w:pPr>
        <w:autoSpaceDE w:val="0"/>
        <w:autoSpaceDN w:val="0"/>
        <w:adjustRightInd w:val="0"/>
        <w:spacing w:after="120"/>
        <w:rPr>
          <w:rFonts w:ascii="Myriad Pro" w:hAnsi="Myriad Pro" w:cs="Myriad Pro"/>
          <w:b/>
          <w:color w:val="000000"/>
          <w:sz w:val="20"/>
          <w:szCs w:val="20"/>
        </w:rPr>
      </w:pPr>
    </w:p>
    <w:p w:rsidR="003D45E7" w:rsidRDefault="003D45E7" w:rsidP="0049464C">
      <w:pPr>
        <w:autoSpaceDE w:val="0"/>
        <w:autoSpaceDN w:val="0"/>
        <w:adjustRightInd w:val="0"/>
        <w:rPr>
          <w:rFonts w:ascii="Myriad Pro" w:hAnsi="Myriad Pro" w:cs="Myriad Pro"/>
          <w:color w:val="000000"/>
          <w:sz w:val="20"/>
          <w:szCs w:val="20"/>
        </w:rPr>
      </w:pPr>
    </w:p>
    <w:p w:rsidR="003D45E7" w:rsidRDefault="003D45E7" w:rsidP="000B0559">
      <w:pPr>
        <w:autoSpaceDE w:val="0"/>
        <w:autoSpaceDN w:val="0"/>
        <w:adjustRightInd w:val="0"/>
        <w:rPr>
          <w:rFonts w:ascii="Myriad Pro" w:hAnsi="Myriad Pro" w:cs="Myriad Pro"/>
          <w:color w:val="000000"/>
          <w:sz w:val="20"/>
          <w:szCs w:val="20"/>
        </w:rPr>
      </w:pPr>
    </w:p>
    <w:p w:rsidR="003D45E7" w:rsidRPr="000B0559" w:rsidRDefault="003D45E7" w:rsidP="000B0559">
      <w:pPr>
        <w:autoSpaceDE w:val="0"/>
        <w:autoSpaceDN w:val="0"/>
        <w:adjustRightInd w:val="0"/>
        <w:rPr>
          <w:rFonts w:ascii="Myriad Pro" w:hAnsi="Myriad Pro" w:cs="Myriad Pro"/>
          <w:color w:val="000000"/>
          <w:sz w:val="20"/>
          <w:szCs w:val="20"/>
        </w:rPr>
      </w:pPr>
    </w:p>
    <w:p w:rsidR="003D45E7" w:rsidRDefault="003D45E7" w:rsidP="000B0559">
      <w:pPr>
        <w:autoSpaceDE w:val="0"/>
        <w:autoSpaceDN w:val="0"/>
        <w:adjustRightInd w:val="0"/>
        <w:rPr>
          <w:rFonts w:ascii="Myriad Pro" w:hAnsi="Myriad Pro" w:cs="Myriad Pro"/>
          <w:color w:val="FF0000"/>
          <w:sz w:val="18"/>
          <w:szCs w:val="18"/>
        </w:rPr>
      </w:pPr>
    </w:p>
    <w:p w:rsidR="003D45E7" w:rsidRDefault="003D45E7" w:rsidP="000B0559">
      <w:pPr>
        <w:autoSpaceDE w:val="0"/>
        <w:autoSpaceDN w:val="0"/>
        <w:adjustRightInd w:val="0"/>
        <w:rPr>
          <w:rFonts w:ascii="Myriad Pro" w:hAnsi="Myriad Pro" w:cs="Myriad Pro"/>
          <w:color w:val="FF0000"/>
          <w:sz w:val="18"/>
          <w:szCs w:val="18"/>
        </w:rPr>
      </w:pPr>
    </w:p>
    <w:p w:rsidR="003D45E7" w:rsidRDefault="003D45E7" w:rsidP="000B0559">
      <w:pPr>
        <w:autoSpaceDE w:val="0"/>
        <w:autoSpaceDN w:val="0"/>
        <w:adjustRightInd w:val="0"/>
        <w:rPr>
          <w:rFonts w:ascii="Myriad Pro" w:hAnsi="Myriad Pro" w:cs="Myriad Pro"/>
          <w:color w:val="FF0000"/>
          <w:sz w:val="18"/>
          <w:szCs w:val="18"/>
        </w:rPr>
      </w:pPr>
    </w:p>
    <w:p w:rsidR="003D45E7" w:rsidRDefault="003D45E7" w:rsidP="000B0559">
      <w:pPr>
        <w:autoSpaceDE w:val="0"/>
        <w:autoSpaceDN w:val="0"/>
        <w:adjustRightInd w:val="0"/>
        <w:rPr>
          <w:rFonts w:ascii="Myriad Pro" w:hAnsi="Myriad Pro" w:cs="Myriad Pro"/>
          <w:color w:val="FF0000"/>
          <w:sz w:val="18"/>
          <w:szCs w:val="18"/>
        </w:rPr>
      </w:pPr>
    </w:p>
    <w:p w:rsidR="003D45E7" w:rsidRPr="00072430" w:rsidRDefault="003D45E7" w:rsidP="004F1324">
      <w:pPr>
        <w:rPr>
          <w:sz w:val="28"/>
          <w:szCs w:val="28"/>
        </w:rPr>
      </w:pPr>
      <w:r w:rsidRPr="00072430">
        <w:rPr>
          <w:color w:val="000000"/>
          <w:shd w:val="clear" w:color="auto" w:fill="FFFFFF"/>
        </w:rPr>
        <w:t xml:space="preserve">Заполненную форму в формате Word и другие материалы для участия в конкурсе высылайте по эл.почте </w:t>
      </w:r>
      <w:r w:rsidRPr="006904AF">
        <w:rPr>
          <w:i/>
          <w:color w:val="000000"/>
          <w:shd w:val="clear" w:color="auto" w:fill="FFFFFF"/>
        </w:rPr>
        <w:t xml:space="preserve">- </w:t>
      </w:r>
      <w:hyperlink r:id="rId7" w:history="1">
        <w:hyperlink r:id="rId8" w:history="1">
          <w:r w:rsidRPr="002C4B20">
            <w:rPr>
              <w:rStyle w:val="Hyperlink"/>
              <w:lang w:val="en-US"/>
            </w:rPr>
            <w:t>t</w:t>
          </w:r>
          <w:r w:rsidRPr="002C4B20">
            <w:rPr>
              <w:rStyle w:val="Hyperlink"/>
            </w:rPr>
            <w:t>op10newspapers</w:t>
          </w:r>
          <w:r w:rsidRPr="00D073B9">
            <w:rPr>
              <w:rStyle w:val="Hyperlink"/>
            </w:rPr>
            <w:t>@</w:t>
          </w:r>
          <w:r w:rsidRPr="002C4B20">
            <w:rPr>
              <w:rStyle w:val="Hyperlink"/>
              <w:lang w:val="en-US"/>
            </w:rPr>
            <w:t>mail</w:t>
          </w:r>
          <w:r w:rsidRPr="00D073B9">
            <w:rPr>
              <w:rStyle w:val="Hyperlink"/>
            </w:rPr>
            <w:t>.</w:t>
          </w:r>
          <w:r w:rsidRPr="002C4B20">
            <w:rPr>
              <w:rStyle w:val="Hyperlink"/>
              <w:lang w:val="en-US"/>
            </w:rPr>
            <w:t>ru</w:t>
          </w:r>
        </w:hyperlink>
      </w:hyperlink>
      <w:r>
        <w:rPr>
          <w:sz w:val="28"/>
          <w:szCs w:val="28"/>
        </w:rPr>
        <w:t xml:space="preserve"> (</w:t>
      </w:r>
      <w:r w:rsidRPr="00072430">
        <w:rPr>
          <w:color w:val="000000"/>
          <w:shd w:val="clear" w:color="auto" w:fill="FFFFFF"/>
        </w:rPr>
        <w:t>редакци</w:t>
      </w:r>
      <w:r>
        <w:rPr>
          <w:color w:val="000000"/>
          <w:shd w:val="clear" w:color="auto" w:fill="FFFFFF"/>
        </w:rPr>
        <w:t>я</w:t>
      </w:r>
      <w:r w:rsidRPr="00072430">
        <w:rPr>
          <w:color w:val="000000"/>
          <w:shd w:val="clear" w:color="auto" w:fill="FFFFFF"/>
        </w:rPr>
        <w:t xml:space="preserve"> журнала «Журналистика и медиарынок»</w:t>
      </w:r>
      <w:r>
        <w:rPr>
          <w:color w:val="000000"/>
          <w:shd w:val="clear" w:color="auto" w:fill="FFFFFF"/>
        </w:rPr>
        <w:t>)</w:t>
      </w:r>
      <w:r w:rsidRPr="00072430">
        <w:rPr>
          <w:i/>
          <w:color w:val="000000"/>
          <w:shd w:val="clear" w:color="auto" w:fill="FFFFFF"/>
        </w:rPr>
        <w:t xml:space="preserve"> </w:t>
      </w:r>
    </w:p>
    <w:p w:rsidR="003D45E7" w:rsidRDefault="003D45E7" w:rsidP="004F1324">
      <w:pPr>
        <w:rPr>
          <w:rFonts w:ascii="Cambria" w:hAnsi="Cambria"/>
          <w:sz w:val="28"/>
          <w:szCs w:val="28"/>
        </w:rPr>
      </w:pPr>
    </w:p>
    <w:p w:rsidR="003D45E7" w:rsidRDefault="003D45E7" w:rsidP="004F1324">
      <w:pPr>
        <w:rPr>
          <w:b/>
          <w:color w:val="000000"/>
          <w:szCs w:val="22"/>
          <w:shd w:val="clear" w:color="auto" w:fill="FFFFFF"/>
        </w:rPr>
      </w:pPr>
      <w:r w:rsidRPr="00AF37CA">
        <w:rPr>
          <w:b/>
          <w:i/>
          <w:color w:val="000000"/>
          <w:sz w:val="20"/>
          <w:szCs w:val="20"/>
          <w:shd w:val="clear" w:color="auto" w:fill="FFFFFF"/>
        </w:rPr>
        <w:t>Справки по телефону:</w:t>
      </w:r>
      <w:r w:rsidRPr="008F3F9F">
        <w:rPr>
          <w:color w:val="000000"/>
          <w:szCs w:val="22"/>
          <w:shd w:val="clear" w:color="auto" w:fill="FFFFFF"/>
        </w:rPr>
        <w:t xml:space="preserve"> </w:t>
      </w:r>
      <w:r w:rsidRPr="00931990">
        <w:rPr>
          <w:b/>
          <w:color w:val="000000"/>
          <w:szCs w:val="22"/>
          <w:shd w:val="clear" w:color="auto" w:fill="FFFFFF"/>
        </w:rPr>
        <w:t>8 916 589 5433</w:t>
      </w:r>
      <w:r>
        <w:rPr>
          <w:b/>
          <w:color w:val="000000"/>
          <w:szCs w:val="22"/>
          <w:shd w:val="clear" w:color="auto" w:fill="FFFFFF"/>
        </w:rPr>
        <w:t>,</w:t>
      </w:r>
      <w:r w:rsidRPr="00AF37CA">
        <w:rPr>
          <w:b/>
          <w:i/>
          <w:color w:val="000000"/>
          <w:szCs w:val="22"/>
          <w:shd w:val="clear" w:color="auto" w:fill="FFFFFF"/>
        </w:rPr>
        <w:t xml:space="preserve"> </w:t>
      </w:r>
      <w:r w:rsidRPr="00AE799F">
        <w:rPr>
          <w:b/>
          <w:color w:val="000000"/>
          <w:szCs w:val="22"/>
          <w:shd w:val="clear" w:color="auto" w:fill="FFFFFF"/>
        </w:rPr>
        <w:t>8 495 637 5078</w:t>
      </w:r>
      <w:r>
        <w:rPr>
          <w:b/>
          <w:color w:val="000000"/>
          <w:szCs w:val="22"/>
          <w:shd w:val="clear" w:color="auto" w:fill="FFFFFF"/>
        </w:rPr>
        <w:t xml:space="preserve">, </w:t>
      </w:r>
      <w:r w:rsidRPr="00AF37CA">
        <w:rPr>
          <w:b/>
          <w:i/>
          <w:color w:val="000000"/>
          <w:sz w:val="20"/>
          <w:szCs w:val="20"/>
          <w:shd w:val="clear" w:color="auto" w:fill="FFFFFF"/>
        </w:rPr>
        <w:t>и по эл.почте:</w:t>
      </w:r>
      <w:r>
        <w:rPr>
          <w:b/>
          <w:i/>
          <w:color w:val="000000"/>
          <w:sz w:val="20"/>
          <w:szCs w:val="20"/>
          <w:shd w:val="clear" w:color="auto" w:fill="FFFFFF"/>
        </w:rPr>
        <w:t xml:space="preserve"> </w:t>
      </w:r>
      <w:hyperlink r:id="rId9" w:history="1">
        <w:hyperlink r:id="rId10" w:history="1">
          <w:r w:rsidRPr="002C4B20">
            <w:rPr>
              <w:rStyle w:val="Hyperlink"/>
              <w:lang w:val="en-US"/>
            </w:rPr>
            <w:t>t</w:t>
          </w:r>
          <w:r w:rsidRPr="002C4B20">
            <w:rPr>
              <w:rStyle w:val="Hyperlink"/>
            </w:rPr>
            <w:t>op10newspapers</w:t>
          </w:r>
          <w:r w:rsidRPr="00D073B9">
            <w:rPr>
              <w:rStyle w:val="Hyperlink"/>
            </w:rPr>
            <w:t>@</w:t>
          </w:r>
          <w:r w:rsidRPr="002C4B20">
            <w:rPr>
              <w:rStyle w:val="Hyperlink"/>
              <w:lang w:val="en-US"/>
            </w:rPr>
            <w:t>mail</w:t>
          </w:r>
          <w:r w:rsidRPr="00D073B9">
            <w:rPr>
              <w:rStyle w:val="Hyperlink"/>
            </w:rPr>
            <w:t>.</w:t>
          </w:r>
          <w:r w:rsidRPr="002C4B20">
            <w:rPr>
              <w:rStyle w:val="Hyperlink"/>
              <w:lang w:val="en-US"/>
            </w:rPr>
            <w:t>ru</w:t>
          </w:r>
        </w:hyperlink>
      </w:hyperlink>
      <w:r w:rsidRPr="00AF37CA">
        <w:rPr>
          <w:b/>
          <w:i/>
          <w:color w:val="000000"/>
          <w:sz w:val="20"/>
          <w:szCs w:val="20"/>
          <w:shd w:val="clear" w:color="auto" w:fill="FFFFFF"/>
        </w:rPr>
        <w:t xml:space="preserve"> </w:t>
      </w:r>
    </w:p>
    <w:sectPr w:rsidR="003D45E7" w:rsidSect="0003597C">
      <w:headerReference w:type="default" r:id="rId11"/>
      <w:headerReference w:type="first" r:id="rId12"/>
      <w:pgSz w:w="11907" w:h="16840" w:code="9"/>
      <w:pgMar w:top="851" w:right="1134" w:bottom="851" w:left="1134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5E7" w:rsidRDefault="003D45E7">
      <w:r>
        <w:separator/>
      </w:r>
    </w:p>
  </w:endnote>
  <w:endnote w:type="continuationSeparator" w:id="0">
    <w:p w:rsidR="003D45E7" w:rsidRDefault="003D4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5E7" w:rsidRDefault="003D45E7">
      <w:r>
        <w:separator/>
      </w:r>
    </w:p>
  </w:footnote>
  <w:footnote w:type="continuationSeparator" w:id="0">
    <w:p w:rsidR="003D45E7" w:rsidRDefault="003D4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5E7" w:rsidRDefault="003D45E7" w:rsidP="00026858">
    <w:pPr>
      <w:pStyle w:val="Header"/>
      <w:jc w:val="center"/>
    </w:pPr>
    <w:r>
      <w:rPr>
        <w:b/>
        <w:bCs/>
        <w:sz w:val="28"/>
        <w:szCs w:val="28"/>
        <w:lang w:val="en-US"/>
      </w:rPr>
      <w:t xml:space="preserve">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5E7" w:rsidRPr="00BC049E" w:rsidRDefault="003D45E7" w:rsidP="0066638E">
    <w:pPr>
      <w:pStyle w:val="Header"/>
      <w:tabs>
        <w:tab w:val="clear" w:pos="4677"/>
        <w:tab w:val="clear" w:pos="9355"/>
        <w:tab w:val="center" w:pos="4680"/>
        <w:tab w:val="right" w:pos="9720"/>
      </w:tabs>
      <w:jc w:val="center"/>
      <w:rPr>
        <w:b/>
        <w:bCs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559"/>
    <w:rsid w:val="00003DB2"/>
    <w:rsid w:val="000115B0"/>
    <w:rsid w:val="00026858"/>
    <w:rsid w:val="0003597C"/>
    <w:rsid w:val="00060CBD"/>
    <w:rsid w:val="00072430"/>
    <w:rsid w:val="00081574"/>
    <w:rsid w:val="00084D02"/>
    <w:rsid w:val="000B0559"/>
    <w:rsid w:val="00102608"/>
    <w:rsid w:val="001231E1"/>
    <w:rsid w:val="00133385"/>
    <w:rsid w:val="00133E93"/>
    <w:rsid w:val="00140E9F"/>
    <w:rsid w:val="0014424A"/>
    <w:rsid w:val="001578AE"/>
    <w:rsid w:val="00173CC4"/>
    <w:rsid w:val="0017751B"/>
    <w:rsid w:val="001B2360"/>
    <w:rsid w:val="001C79C7"/>
    <w:rsid w:val="001D1140"/>
    <w:rsid w:val="001E1881"/>
    <w:rsid w:val="001F0B84"/>
    <w:rsid w:val="001F1703"/>
    <w:rsid w:val="00203633"/>
    <w:rsid w:val="00211638"/>
    <w:rsid w:val="002131A3"/>
    <w:rsid w:val="002204B2"/>
    <w:rsid w:val="0022068F"/>
    <w:rsid w:val="002254B0"/>
    <w:rsid w:val="00234F23"/>
    <w:rsid w:val="00252790"/>
    <w:rsid w:val="00260304"/>
    <w:rsid w:val="00285FEA"/>
    <w:rsid w:val="002B1BB6"/>
    <w:rsid w:val="002C4B20"/>
    <w:rsid w:val="002D38BE"/>
    <w:rsid w:val="002D6022"/>
    <w:rsid w:val="002E585D"/>
    <w:rsid w:val="00307F7D"/>
    <w:rsid w:val="00332795"/>
    <w:rsid w:val="0034766A"/>
    <w:rsid w:val="00353989"/>
    <w:rsid w:val="0036321A"/>
    <w:rsid w:val="003A7A71"/>
    <w:rsid w:val="003C29F0"/>
    <w:rsid w:val="003D0500"/>
    <w:rsid w:val="003D20BB"/>
    <w:rsid w:val="003D45E7"/>
    <w:rsid w:val="004006E8"/>
    <w:rsid w:val="0041517B"/>
    <w:rsid w:val="00450E95"/>
    <w:rsid w:val="004521F6"/>
    <w:rsid w:val="0047706B"/>
    <w:rsid w:val="00483BCF"/>
    <w:rsid w:val="00490255"/>
    <w:rsid w:val="0049168F"/>
    <w:rsid w:val="0049464C"/>
    <w:rsid w:val="004A43FE"/>
    <w:rsid w:val="004A6BBC"/>
    <w:rsid w:val="004B115C"/>
    <w:rsid w:val="004B5E5D"/>
    <w:rsid w:val="004C0B97"/>
    <w:rsid w:val="004F1324"/>
    <w:rsid w:val="00556C8D"/>
    <w:rsid w:val="0056031C"/>
    <w:rsid w:val="00586751"/>
    <w:rsid w:val="005B631A"/>
    <w:rsid w:val="005D08AF"/>
    <w:rsid w:val="005D4FE2"/>
    <w:rsid w:val="005F7B7C"/>
    <w:rsid w:val="006021FC"/>
    <w:rsid w:val="00623117"/>
    <w:rsid w:val="00627D42"/>
    <w:rsid w:val="00653E9A"/>
    <w:rsid w:val="0066638E"/>
    <w:rsid w:val="006714EB"/>
    <w:rsid w:val="006904AF"/>
    <w:rsid w:val="00696D61"/>
    <w:rsid w:val="006D6606"/>
    <w:rsid w:val="006E60F8"/>
    <w:rsid w:val="007034E6"/>
    <w:rsid w:val="007322CE"/>
    <w:rsid w:val="00747E8E"/>
    <w:rsid w:val="00767E12"/>
    <w:rsid w:val="0077107A"/>
    <w:rsid w:val="007F3E12"/>
    <w:rsid w:val="008104EA"/>
    <w:rsid w:val="00832BFA"/>
    <w:rsid w:val="00871649"/>
    <w:rsid w:val="00875BE6"/>
    <w:rsid w:val="008907FB"/>
    <w:rsid w:val="008945CC"/>
    <w:rsid w:val="008A645C"/>
    <w:rsid w:val="008A73A9"/>
    <w:rsid w:val="008E249F"/>
    <w:rsid w:val="008F3F9F"/>
    <w:rsid w:val="0092231A"/>
    <w:rsid w:val="00931990"/>
    <w:rsid w:val="0094537A"/>
    <w:rsid w:val="00982744"/>
    <w:rsid w:val="009A229F"/>
    <w:rsid w:val="009A765F"/>
    <w:rsid w:val="009B3653"/>
    <w:rsid w:val="009C2505"/>
    <w:rsid w:val="009C283E"/>
    <w:rsid w:val="009C33F8"/>
    <w:rsid w:val="009C5F6D"/>
    <w:rsid w:val="009C610D"/>
    <w:rsid w:val="009D2225"/>
    <w:rsid w:val="009D4D78"/>
    <w:rsid w:val="009E41C4"/>
    <w:rsid w:val="009E4F4F"/>
    <w:rsid w:val="00A03678"/>
    <w:rsid w:val="00A11110"/>
    <w:rsid w:val="00A14DFB"/>
    <w:rsid w:val="00A17754"/>
    <w:rsid w:val="00A238D9"/>
    <w:rsid w:val="00A30195"/>
    <w:rsid w:val="00A351D8"/>
    <w:rsid w:val="00A36C9D"/>
    <w:rsid w:val="00AC1714"/>
    <w:rsid w:val="00AD2A14"/>
    <w:rsid w:val="00AE3D9B"/>
    <w:rsid w:val="00AE799F"/>
    <w:rsid w:val="00AF363B"/>
    <w:rsid w:val="00AF37CA"/>
    <w:rsid w:val="00B03B95"/>
    <w:rsid w:val="00BA2D43"/>
    <w:rsid w:val="00BC049E"/>
    <w:rsid w:val="00BC602B"/>
    <w:rsid w:val="00BD1EFC"/>
    <w:rsid w:val="00BF2818"/>
    <w:rsid w:val="00C2619E"/>
    <w:rsid w:val="00C550CB"/>
    <w:rsid w:val="00C67525"/>
    <w:rsid w:val="00CA3393"/>
    <w:rsid w:val="00CC4E3D"/>
    <w:rsid w:val="00CC5CC0"/>
    <w:rsid w:val="00CD68A0"/>
    <w:rsid w:val="00D05E91"/>
    <w:rsid w:val="00D073B9"/>
    <w:rsid w:val="00D128A8"/>
    <w:rsid w:val="00D35C1B"/>
    <w:rsid w:val="00D7020D"/>
    <w:rsid w:val="00D96D62"/>
    <w:rsid w:val="00DC1909"/>
    <w:rsid w:val="00DC348F"/>
    <w:rsid w:val="00DD0091"/>
    <w:rsid w:val="00E00424"/>
    <w:rsid w:val="00E05B3F"/>
    <w:rsid w:val="00E22CE4"/>
    <w:rsid w:val="00E508B7"/>
    <w:rsid w:val="00E56EA3"/>
    <w:rsid w:val="00E6038D"/>
    <w:rsid w:val="00E61DCB"/>
    <w:rsid w:val="00E82347"/>
    <w:rsid w:val="00E85260"/>
    <w:rsid w:val="00E85504"/>
    <w:rsid w:val="00E86D37"/>
    <w:rsid w:val="00EF4F28"/>
    <w:rsid w:val="00F55526"/>
    <w:rsid w:val="00F66057"/>
    <w:rsid w:val="00F74750"/>
    <w:rsid w:val="00F87403"/>
    <w:rsid w:val="00FA069B"/>
    <w:rsid w:val="00FB0096"/>
    <w:rsid w:val="00FB4285"/>
    <w:rsid w:val="00FC056F"/>
    <w:rsid w:val="00F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9C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B055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BC602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268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0CB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268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0CB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034E6"/>
    <w:rPr>
      <w:rFonts w:cs="Times New Roman"/>
    </w:rPr>
  </w:style>
  <w:style w:type="table" w:styleId="TableGrid">
    <w:name w:val="Table Grid"/>
    <w:basedOn w:val="TableNormal"/>
    <w:uiPriority w:val="99"/>
    <w:rsid w:val="00D05E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8F3F9F"/>
  </w:style>
  <w:style w:type="paragraph" w:styleId="BalloonText">
    <w:name w:val="Balloon Text"/>
    <w:basedOn w:val="Normal"/>
    <w:link w:val="BalloonTextChar"/>
    <w:uiPriority w:val="99"/>
    <w:semiHidden/>
    <w:rsid w:val="00225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0CB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10newspapers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rmedia@inbox.ru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top10newspapers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urmedia@inbo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129</Words>
  <Characters>1772</Characters>
  <Application>Microsoft Office Outlook</Application>
  <DocSecurity>0</DocSecurity>
  <Lines>0</Lines>
  <Paragraphs>0</Paragraphs>
  <ScaleCrop>false</ScaleCrop>
  <Company>FRIP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Союз журналистов России</dc:title>
  <dc:subject/>
  <dc:creator>Baturin Igor</dc:creator>
  <cp:keywords/>
  <dc:description/>
  <cp:lastModifiedBy>Журналистика и медиарынок</cp:lastModifiedBy>
  <cp:revision>2</cp:revision>
  <cp:lastPrinted>2018-02-27T10:09:00Z</cp:lastPrinted>
  <dcterms:created xsi:type="dcterms:W3CDTF">2024-12-02T11:26:00Z</dcterms:created>
  <dcterms:modified xsi:type="dcterms:W3CDTF">2024-12-02T11:26:00Z</dcterms:modified>
</cp:coreProperties>
</file>